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4" w:rsidRDefault="007B4394" w:rsidP="007B4394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 xml:space="preserve">Техническое задание на </w:t>
      </w:r>
      <w:r w:rsidR="0039038C">
        <w:rPr>
          <w:rFonts w:ascii="Times New Roman" w:hAnsi="Times New Roman"/>
          <w:b/>
          <w:sz w:val="28"/>
          <w:szCs w:val="24"/>
          <w:lang w:val="ru-RU"/>
        </w:rPr>
        <w:t xml:space="preserve">приобретение аппарата для </w:t>
      </w:r>
      <w:r w:rsidR="0096609D">
        <w:rPr>
          <w:rFonts w:ascii="Times New Roman" w:hAnsi="Times New Roman"/>
          <w:b/>
          <w:sz w:val="28"/>
          <w:szCs w:val="24"/>
          <w:lang w:val="ru-RU"/>
        </w:rPr>
        <w:t>сварк</w:t>
      </w:r>
      <w:r w:rsidR="0039038C">
        <w:rPr>
          <w:rFonts w:ascii="Times New Roman" w:hAnsi="Times New Roman"/>
          <w:b/>
          <w:sz w:val="28"/>
          <w:szCs w:val="24"/>
          <w:lang w:val="ru-RU"/>
        </w:rPr>
        <w:t>и</w:t>
      </w:r>
      <w:r w:rsidR="0096609D">
        <w:rPr>
          <w:rFonts w:ascii="Times New Roman" w:hAnsi="Times New Roman"/>
          <w:b/>
          <w:sz w:val="28"/>
          <w:szCs w:val="24"/>
          <w:lang w:val="ru-RU"/>
        </w:rPr>
        <w:t xml:space="preserve"> стальной сетки</w:t>
      </w:r>
      <w:r>
        <w:rPr>
          <w:rFonts w:ascii="Times New Roman" w:hAnsi="Times New Roman"/>
          <w:b/>
          <w:sz w:val="28"/>
          <w:szCs w:val="24"/>
          <w:lang w:val="ru-RU"/>
        </w:rPr>
        <w:t xml:space="preserve"> </w:t>
      </w:r>
    </w:p>
    <w:p w:rsidR="0039038C" w:rsidRDefault="0039038C" w:rsidP="007B4394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39038C" w:rsidRPr="0039038C" w:rsidRDefault="0039038C" w:rsidP="007B4394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  <w:r w:rsidRPr="0039038C">
        <w:rPr>
          <w:rFonts w:ascii="Times New Roman" w:hAnsi="Times New Roman"/>
          <w:b/>
          <w:sz w:val="28"/>
          <w:szCs w:val="24"/>
          <w:u w:val="single"/>
          <w:lang w:val="ru-RU"/>
        </w:rPr>
        <w:t>Назначение</w:t>
      </w:r>
    </w:p>
    <w:p w:rsidR="0039038C" w:rsidRDefault="0039038C" w:rsidP="007B4394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39038C" w:rsidRDefault="0039038C" w:rsidP="00846D2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038C">
        <w:rPr>
          <w:rFonts w:ascii="Times New Roman" w:hAnsi="Times New Roman"/>
          <w:sz w:val="24"/>
          <w:szCs w:val="24"/>
          <w:lang w:val="ru-RU"/>
        </w:rPr>
        <w:t>Шовная сварка стальной сетки</w:t>
      </w:r>
      <w:r w:rsidR="00846D29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39038C">
        <w:rPr>
          <w:rFonts w:ascii="Times New Roman" w:hAnsi="Times New Roman"/>
          <w:sz w:val="24"/>
          <w:szCs w:val="24"/>
          <w:lang w:val="ru-RU"/>
        </w:rPr>
        <w:t xml:space="preserve"> диаметром проволоки от 0,</w:t>
      </w:r>
      <w:r w:rsidR="0085287C">
        <w:rPr>
          <w:rFonts w:ascii="Times New Roman" w:hAnsi="Times New Roman"/>
          <w:sz w:val="24"/>
          <w:szCs w:val="24"/>
          <w:lang w:val="ru-RU"/>
        </w:rPr>
        <w:t>076</w:t>
      </w:r>
      <w:bookmarkStart w:id="0" w:name="_GoBack"/>
      <w:bookmarkEnd w:id="0"/>
      <w:r w:rsidRPr="0039038C">
        <w:rPr>
          <w:rFonts w:ascii="Times New Roman" w:hAnsi="Times New Roman"/>
          <w:sz w:val="24"/>
          <w:szCs w:val="24"/>
          <w:lang w:val="ru-RU"/>
        </w:rPr>
        <w:t xml:space="preserve"> мм до 0,4 мм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46D29" w:rsidRPr="0039038C" w:rsidRDefault="00846D29" w:rsidP="0039038C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038C" w:rsidRDefault="0039038C" w:rsidP="0039038C">
      <w:pPr>
        <w:pStyle w:val="a4"/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  <w:r w:rsidRPr="006645FB">
        <w:rPr>
          <w:rFonts w:ascii="Times New Roman" w:hAnsi="Times New Roman"/>
          <w:b/>
          <w:sz w:val="28"/>
          <w:szCs w:val="24"/>
          <w:u w:val="single"/>
          <w:lang w:val="ru-RU"/>
        </w:rPr>
        <w:t>Основные технические требования к установке</w:t>
      </w:r>
    </w:p>
    <w:p w:rsidR="0039038C" w:rsidRPr="006645FB" w:rsidRDefault="0039038C" w:rsidP="0039038C">
      <w:pPr>
        <w:pStyle w:val="a4"/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6204"/>
        <w:gridCol w:w="4252"/>
      </w:tblGrid>
      <w:tr w:rsidR="0039038C" w:rsidTr="005971C2">
        <w:tc>
          <w:tcPr>
            <w:tcW w:w="6204" w:type="dxa"/>
          </w:tcPr>
          <w:p w:rsidR="0039038C" w:rsidRDefault="0039038C" w:rsidP="005971C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Режим сварки</w:t>
            </w:r>
          </w:p>
        </w:tc>
        <w:tc>
          <w:tcPr>
            <w:tcW w:w="4252" w:type="dxa"/>
          </w:tcPr>
          <w:p w:rsidR="0039038C" w:rsidRDefault="0039038C" w:rsidP="005971C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Шовная (роликовая), точечная</w:t>
            </w:r>
          </w:p>
        </w:tc>
      </w:tr>
      <w:tr w:rsidR="0039038C" w:rsidTr="005971C2">
        <w:tc>
          <w:tcPr>
            <w:tcW w:w="6204" w:type="dxa"/>
          </w:tcPr>
          <w:p w:rsidR="0039038C" w:rsidRDefault="0039038C" w:rsidP="005971C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толщина свариваемых материалов</w:t>
            </w:r>
          </w:p>
        </w:tc>
        <w:tc>
          <w:tcPr>
            <w:tcW w:w="4252" w:type="dxa"/>
          </w:tcPr>
          <w:p w:rsidR="0039038C" w:rsidRDefault="0039038C" w:rsidP="00846D29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2*0,</w:t>
            </w:r>
            <w:r w:rsidR="00846D2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9038C" w:rsidTr="005971C2">
        <w:tc>
          <w:tcPr>
            <w:tcW w:w="6204" w:type="dxa"/>
          </w:tcPr>
          <w:p w:rsidR="0039038C" w:rsidRDefault="0039038C" w:rsidP="005971C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Длина кабеля питания не менее</w:t>
            </w:r>
          </w:p>
        </w:tc>
        <w:tc>
          <w:tcPr>
            <w:tcW w:w="4252" w:type="dxa"/>
          </w:tcPr>
          <w:p w:rsidR="0039038C" w:rsidRDefault="0039038C" w:rsidP="0039038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</w:t>
            </w:r>
          </w:p>
        </w:tc>
      </w:tr>
    </w:tbl>
    <w:p w:rsidR="007B4394" w:rsidRPr="00BD243B" w:rsidRDefault="007B4394" w:rsidP="007B439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4394" w:rsidRDefault="007B4394" w:rsidP="007B4394">
      <w:pPr>
        <w:pStyle w:val="a4"/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  <w:r w:rsidRPr="006645FB">
        <w:rPr>
          <w:rFonts w:ascii="Times New Roman" w:hAnsi="Times New Roman"/>
          <w:b/>
          <w:sz w:val="28"/>
          <w:szCs w:val="24"/>
          <w:u w:val="single"/>
          <w:lang w:val="ru-RU"/>
        </w:rPr>
        <w:t xml:space="preserve">Основные технические </w:t>
      </w:r>
      <w:r w:rsidR="0096609D">
        <w:rPr>
          <w:rFonts w:ascii="Times New Roman" w:hAnsi="Times New Roman"/>
          <w:b/>
          <w:sz w:val="28"/>
          <w:szCs w:val="24"/>
          <w:u w:val="single"/>
          <w:lang w:val="ru-RU"/>
        </w:rPr>
        <w:t>характеристики</w:t>
      </w:r>
      <w:r w:rsidR="0039038C">
        <w:rPr>
          <w:rFonts w:ascii="Times New Roman" w:hAnsi="Times New Roman"/>
          <w:b/>
          <w:sz w:val="28"/>
          <w:szCs w:val="24"/>
          <w:u w:val="single"/>
          <w:lang w:val="ru-RU"/>
        </w:rPr>
        <w:t xml:space="preserve"> свариваемого</w:t>
      </w:r>
      <w:r w:rsidR="0096609D">
        <w:rPr>
          <w:rFonts w:ascii="Times New Roman" w:hAnsi="Times New Roman"/>
          <w:b/>
          <w:sz w:val="28"/>
          <w:szCs w:val="24"/>
          <w:u w:val="single"/>
          <w:lang w:val="ru-RU"/>
        </w:rPr>
        <w:t xml:space="preserve"> изделия</w:t>
      </w:r>
    </w:p>
    <w:p w:rsidR="0039038C" w:rsidRDefault="0039038C" w:rsidP="007B4394">
      <w:pPr>
        <w:pStyle w:val="a4"/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6204"/>
        <w:gridCol w:w="4252"/>
      </w:tblGrid>
      <w:tr w:rsidR="00D5501C" w:rsidTr="00A21686">
        <w:tc>
          <w:tcPr>
            <w:tcW w:w="6204" w:type="dxa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4252" w:type="dxa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Сталь Х23Ю5Т</w:t>
            </w:r>
          </w:p>
        </w:tc>
      </w:tr>
      <w:tr w:rsidR="00D5501C" w:rsidTr="00A21686">
        <w:tc>
          <w:tcPr>
            <w:tcW w:w="6204" w:type="dxa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изделия</w:t>
            </w:r>
          </w:p>
        </w:tc>
        <w:tc>
          <w:tcPr>
            <w:tcW w:w="4252" w:type="dxa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Металлическая сетка</w:t>
            </w:r>
          </w:p>
        </w:tc>
      </w:tr>
      <w:tr w:rsidR="0096609D" w:rsidTr="00A21686">
        <w:tc>
          <w:tcPr>
            <w:tcW w:w="6204" w:type="dxa"/>
          </w:tcPr>
          <w:p w:rsid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изделия</w:t>
            </w:r>
          </w:p>
        </w:tc>
        <w:tc>
          <w:tcPr>
            <w:tcW w:w="4252" w:type="dxa"/>
          </w:tcPr>
          <w:p w:rsid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</w:t>
            </w:r>
          </w:p>
        </w:tc>
      </w:tr>
      <w:tr w:rsidR="0096609D" w:rsidTr="00A21686">
        <w:tc>
          <w:tcPr>
            <w:tcW w:w="6204" w:type="dxa"/>
          </w:tcPr>
          <w:p w:rsidR="0096609D" w:rsidRDefault="0039038C" w:rsidP="0039038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шва,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252" w:type="dxa"/>
          </w:tcPr>
          <w:p w:rsidR="0096609D" w:rsidRDefault="0039038C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 w:rsidR="0096609D">
              <w:rPr>
                <w:rFonts w:ascii="Times New Roman" w:hAnsi="Times New Roman"/>
                <w:sz w:val="24"/>
                <w:szCs w:val="24"/>
                <w:lang w:val="ru-RU"/>
              </w:rPr>
              <w:t>-5600</w:t>
            </w:r>
          </w:p>
        </w:tc>
      </w:tr>
      <w:tr w:rsidR="0096609D" w:rsidTr="00A21686">
        <w:tc>
          <w:tcPr>
            <w:tcW w:w="6204" w:type="dxa"/>
          </w:tcPr>
          <w:p w:rsid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Ширина шва,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252" w:type="dxa"/>
          </w:tcPr>
          <w:p w:rsidR="0096609D" w:rsidRDefault="003E3F19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8-12</w:t>
            </w:r>
            <w:r w:rsidR="003F2655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</w:tr>
      <w:tr w:rsidR="0096609D" w:rsidTr="00A21686">
        <w:tc>
          <w:tcPr>
            <w:tcW w:w="6204" w:type="dxa"/>
          </w:tcPr>
          <w:p w:rsid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Рабочая температура изделия</w:t>
            </w:r>
          </w:p>
        </w:tc>
        <w:tc>
          <w:tcPr>
            <w:tcW w:w="4252" w:type="dxa"/>
          </w:tcPr>
          <w:p w:rsid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900-1000</w:t>
            </w:r>
            <w:r w:rsidRPr="0096609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</w:tr>
      <w:tr w:rsidR="0096609D" w:rsidTr="00394EBD">
        <w:tc>
          <w:tcPr>
            <w:tcW w:w="10456" w:type="dxa"/>
            <w:gridSpan w:val="2"/>
          </w:tcPr>
          <w:p w:rsid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 сетки</w:t>
            </w:r>
          </w:p>
        </w:tc>
      </w:tr>
      <w:tr w:rsidR="008A56F5" w:rsidRPr="008A56F5" w:rsidTr="00A21686">
        <w:tc>
          <w:tcPr>
            <w:tcW w:w="6204" w:type="dxa"/>
          </w:tcPr>
          <w:p w:rsidR="008A56F5" w:rsidRDefault="0096609D" w:rsidP="008A56F5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Размер ячейки,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252" w:type="dxa"/>
          </w:tcPr>
          <w:p w:rsidR="008A56F5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0,5; 1,0</w:t>
            </w:r>
          </w:p>
        </w:tc>
      </w:tr>
      <w:tr w:rsidR="00D5501C" w:rsidRPr="0096609D" w:rsidTr="00A21686">
        <w:tc>
          <w:tcPr>
            <w:tcW w:w="6204" w:type="dxa"/>
            <w:vAlign w:val="center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Диаметр проволоки,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252" w:type="dxa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0,25; 0,4</w:t>
            </w:r>
            <w:r w:rsidR="006A5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501C" w:rsidTr="00A21686">
        <w:tc>
          <w:tcPr>
            <w:tcW w:w="6204" w:type="dxa"/>
          </w:tcPr>
          <w:p w:rsidR="00D5501C" w:rsidRPr="0096609D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ячеек на см</w:t>
            </w:r>
            <w:r w:rsidRPr="0096609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252" w:type="dxa"/>
          </w:tcPr>
          <w:p w:rsidR="00D5501C" w:rsidRDefault="0096609D" w:rsidP="009D1B32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49; 177</w:t>
            </w:r>
          </w:p>
        </w:tc>
      </w:tr>
      <w:tr w:rsidR="003F2655" w:rsidRPr="0085287C" w:rsidTr="00AC1974">
        <w:tc>
          <w:tcPr>
            <w:tcW w:w="10456" w:type="dxa"/>
            <w:gridSpan w:val="2"/>
          </w:tcPr>
          <w:p w:rsidR="003F2655" w:rsidRPr="003F2655" w:rsidRDefault="003F2655" w:rsidP="003F2655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*рассмотрим варианты с любой другой возможной шириной сварного шва</w:t>
            </w:r>
          </w:p>
        </w:tc>
      </w:tr>
    </w:tbl>
    <w:p w:rsidR="009D1B32" w:rsidRDefault="009D1B32" w:rsidP="00037726">
      <w:pPr>
        <w:pStyle w:val="a4"/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3E08" w:rsidRDefault="00633D40" w:rsidP="008F3E08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Сетки укладываются внахлест шириной 8-12 мм. </w:t>
      </w:r>
      <w:r w:rsidR="008F3E08">
        <w:rPr>
          <w:rFonts w:ascii="Times New Roman" w:hAnsi="Times New Roman"/>
          <w:sz w:val="24"/>
          <w:szCs w:val="24"/>
          <w:lang w:val="ru-RU"/>
        </w:rPr>
        <w:t>Сварка должна проводит</w:t>
      </w:r>
      <w:r w:rsidR="003E3F19">
        <w:rPr>
          <w:rFonts w:ascii="Times New Roman" w:hAnsi="Times New Roman"/>
          <w:sz w:val="24"/>
          <w:szCs w:val="24"/>
          <w:lang w:val="ru-RU"/>
        </w:rPr>
        <w:t>ь</w:t>
      </w:r>
      <w:r w:rsidR="008F3E08">
        <w:rPr>
          <w:rFonts w:ascii="Times New Roman" w:hAnsi="Times New Roman"/>
          <w:sz w:val="24"/>
          <w:szCs w:val="24"/>
          <w:lang w:val="ru-RU"/>
        </w:rPr>
        <w:t xml:space="preserve">ся по </w:t>
      </w:r>
      <w:r w:rsidR="0039038C">
        <w:rPr>
          <w:rFonts w:ascii="Times New Roman" w:hAnsi="Times New Roman"/>
          <w:sz w:val="24"/>
          <w:szCs w:val="24"/>
          <w:lang w:val="ru-RU"/>
        </w:rPr>
        <w:t>всей длине</w:t>
      </w:r>
      <w:r w:rsidR="008F3E08">
        <w:rPr>
          <w:rFonts w:ascii="Times New Roman" w:hAnsi="Times New Roman"/>
          <w:sz w:val="24"/>
          <w:szCs w:val="24"/>
          <w:lang w:val="ru-RU"/>
        </w:rPr>
        <w:t xml:space="preserve"> без нарушения целостности проволоки и без прож</w:t>
      </w:r>
      <w:r w:rsidR="003E3F19">
        <w:rPr>
          <w:rFonts w:ascii="Times New Roman" w:hAnsi="Times New Roman"/>
          <w:sz w:val="24"/>
          <w:szCs w:val="24"/>
          <w:lang w:val="ru-RU"/>
        </w:rPr>
        <w:t>о</w:t>
      </w:r>
      <w:r w:rsidR="008F3E08">
        <w:rPr>
          <w:rFonts w:ascii="Times New Roman" w:hAnsi="Times New Roman"/>
          <w:sz w:val="24"/>
          <w:szCs w:val="24"/>
          <w:lang w:val="ru-RU"/>
        </w:rPr>
        <w:t xml:space="preserve">гов сетки. </w:t>
      </w:r>
      <w:r w:rsidR="00F30E76" w:rsidRPr="003F2655">
        <w:rPr>
          <w:rFonts w:ascii="Times New Roman" w:hAnsi="Times New Roman"/>
          <w:b/>
          <w:i/>
          <w:sz w:val="24"/>
          <w:szCs w:val="24"/>
          <w:lang w:val="ru-RU"/>
        </w:rPr>
        <w:t>Более предпочтительна</w:t>
      </w:r>
      <w:r w:rsidR="003F2655">
        <w:rPr>
          <w:rFonts w:ascii="Times New Roman" w:hAnsi="Times New Roman"/>
          <w:b/>
          <w:i/>
          <w:sz w:val="24"/>
          <w:szCs w:val="24"/>
          <w:lang w:val="ru-RU"/>
        </w:rPr>
        <w:t xml:space="preserve"> ручная</w:t>
      </w:r>
      <w:r w:rsidR="008F3E08" w:rsidRPr="003F2655">
        <w:rPr>
          <w:rFonts w:ascii="Times New Roman" w:hAnsi="Times New Roman"/>
          <w:b/>
          <w:i/>
          <w:sz w:val="24"/>
          <w:szCs w:val="24"/>
          <w:lang w:val="ru-RU"/>
        </w:rPr>
        <w:t xml:space="preserve"> роликов</w:t>
      </w:r>
      <w:r w:rsidR="00F30E76" w:rsidRPr="003F2655">
        <w:rPr>
          <w:rFonts w:ascii="Times New Roman" w:hAnsi="Times New Roman"/>
          <w:b/>
          <w:i/>
          <w:sz w:val="24"/>
          <w:szCs w:val="24"/>
          <w:lang w:val="ru-RU"/>
        </w:rPr>
        <w:t>ая</w:t>
      </w:r>
      <w:r w:rsidR="008F3E08" w:rsidRPr="003F2655">
        <w:rPr>
          <w:rFonts w:ascii="Times New Roman" w:hAnsi="Times New Roman"/>
          <w:b/>
          <w:i/>
          <w:sz w:val="24"/>
          <w:szCs w:val="24"/>
          <w:lang w:val="ru-RU"/>
        </w:rPr>
        <w:t xml:space="preserve"> свар</w:t>
      </w:r>
      <w:r w:rsidR="00F30E76" w:rsidRPr="003F2655">
        <w:rPr>
          <w:rFonts w:ascii="Times New Roman" w:hAnsi="Times New Roman"/>
          <w:b/>
          <w:i/>
          <w:sz w:val="24"/>
          <w:szCs w:val="24"/>
          <w:lang w:val="ru-RU"/>
        </w:rPr>
        <w:t>ка</w:t>
      </w:r>
      <w:r w:rsidR="008F3E08" w:rsidRPr="003F2655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3E3F19" w:rsidRDefault="003E3F19" w:rsidP="008F3E08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09D" w:rsidRDefault="0096609D" w:rsidP="00037726">
      <w:pPr>
        <w:pStyle w:val="a4"/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6609D" w:rsidRDefault="008F3E08" w:rsidP="008F3E08">
      <w:pPr>
        <w:pStyle w:val="a4"/>
        <w:tabs>
          <w:tab w:val="left" w:pos="142"/>
          <w:tab w:val="left" w:pos="993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D6535" wp14:editId="0240471F">
                <wp:simplePos x="0" y="0"/>
                <wp:positionH relativeFrom="column">
                  <wp:posOffset>734999</wp:posOffset>
                </wp:positionH>
                <wp:positionV relativeFrom="paragraph">
                  <wp:posOffset>2287215</wp:posOffset>
                </wp:positionV>
                <wp:extent cx="5009321" cy="86995"/>
                <wp:effectExtent l="38100" t="133350" r="77470" b="1225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1" cy="86995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180.1pt;width:394.45pt;height: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" strokecolor="#4579b8 [3044]" strokeweight="3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5953B" wp14:editId="184AB8BA">
                <wp:simplePos x="0" y="0"/>
                <wp:positionH relativeFrom="column">
                  <wp:posOffset>790354</wp:posOffset>
                </wp:positionH>
                <wp:positionV relativeFrom="paragraph">
                  <wp:posOffset>1961542</wp:posOffset>
                </wp:positionV>
                <wp:extent cx="882594" cy="286247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E08" w:rsidRPr="008F3E08" w:rsidRDefault="008F3E0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1700-5600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2.25pt;margin-top:154.45pt;width:69.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" filled="f" stroked="f" strokeweight=".5pt">
                <v:textbox>
                  <w:txbxContent>
                    <w:p w:rsidR="008F3E08" w:rsidRPr="008F3E08" w:rsidRDefault="008F3E08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1700-5600</w:t>
                      </w:r>
                    </w:p>
                  </w:txbxContent>
                </v:textbox>
              </v:shape>
            </w:pict>
          </mc:Fallback>
        </mc:AlternateContent>
      </w:r>
    </w:p>
    <w:p w:rsidR="007B4394" w:rsidRPr="0039038C" w:rsidRDefault="007B4394" w:rsidP="0039038C">
      <w:pPr>
        <w:pStyle w:val="a4"/>
        <w:tabs>
          <w:tab w:val="left" w:pos="142"/>
          <w:tab w:val="left" w:pos="993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7B4394" w:rsidRPr="0039038C" w:rsidSect="00A21686">
      <w:headerReference w:type="even" r:id="rId9"/>
      <w:headerReference w:type="default" r:id="rId10"/>
      <w:footerReference w:type="even" r:id="rId11"/>
      <w:footerReference w:type="default" r:id="rId12"/>
      <w:pgSz w:w="11906" w:h="16840" w:code="9"/>
      <w:pgMar w:top="3260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1C" w:rsidRDefault="00C86A1C" w:rsidP="00BF7BA7">
      <w:r>
        <w:separator/>
      </w:r>
    </w:p>
  </w:endnote>
  <w:endnote w:type="continuationSeparator" w:id="0">
    <w:p w:rsidR="00C86A1C" w:rsidRDefault="00C86A1C" w:rsidP="00B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Caption">
    <w:altName w:val="Trebuchet MS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345"/>
      <w:gridCol w:w="3169"/>
    </w:tblGrid>
    <w:tr w:rsidR="00A95528" w:rsidRPr="00A95528" w:rsidTr="008D67A6">
      <w:tc>
        <w:tcPr>
          <w:tcW w:w="6345" w:type="dxa"/>
          <w:shd w:val="clear" w:color="auto" w:fill="auto"/>
        </w:tcPr>
        <w:p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131 </w:t>
          </w:r>
          <w:proofErr w:type="spellStart"/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>Uspensky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 Avenue</w:t>
          </w:r>
        </w:p>
        <w:p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proofErr w:type="spellStart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Verkhnyaya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 xml:space="preserve"> </w:t>
          </w:r>
          <w:proofErr w:type="spellStart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Pyshma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 xml:space="preserve"> city</w:t>
          </w:r>
        </w:p>
        <w:p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Sverdlovsk reg., 624097, Russia</w:t>
          </w:r>
        </w:p>
      </w:tc>
      <w:tc>
        <w:tcPr>
          <w:tcW w:w="3169" w:type="dxa"/>
          <w:shd w:val="clear" w:color="auto" w:fill="auto"/>
        </w:tcPr>
        <w:p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3"/>
              <w:sz w:val="16"/>
              <w:szCs w:val="16"/>
            </w:rPr>
            <w:t>Tel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.</w:t>
          </w:r>
          <w:r w:rsidRPr="00A95528">
            <w:rPr>
              <w:rFonts w:ascii="Arial" w:eastAsia="PT Sans Caption" w:hAnsi="Arial" w:cs="Arial"/>
              <w:color w:val="63656B"/>
              <w:spacing w:val="-12"/>
              <w:sz w:val="16"/>
              <w:szCs w:val="16"/>
            </w:rPr>
            <w:t xml:space="preserve">: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+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7</w:t>
          </w:r>
          <w:r w:rsidRPr="00A95528">
            <w:rPr>
              <w:rFonts w:ascii="Arial" w:eastAsia="PT Sans Caption" w:hAnsi="Arial" w:cs="Arial"/>
              <w:color w:val="63656B"/>
              <w:spacing w:val="-14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(343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)</w:t>
          </w:r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311-46-00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,</w:t>
          </w:r>
          <w:r w:rsidRPr="00A95528">
            <w:rPr>
              <w:rFonts w:ascii="Arial" w:eastAsia="PT Sans Caption" w:hAnsi="Arial" w:cs="Arial"/>
              <w:color w:val="63656B"/>
              <w:spacing w:val="-11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311-46-03</w:t>
          </w:r>
        </w:p>
        <w:p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Fax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:</w:t>
          </w:r>
          <w:r w:rsidRPr="00A95528">
            <w:rPr>
              <w:rFonts w:ascii="Arial" w:eastAsia="PT Sans Caption" w:hAnsi="Arial" w:cs="Arial"/>
              <w:color w:val="63656B"/>
              <w:spacing w:val="-6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+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7</w:t>
          </w:r>
          <w:r w:rsidRPr="00A95528">
            <w:rPr>
              <w:rFonts w:ascii="Arial" w:eastAsia="PT Sans Caption" w:hAnsi="Arial" w:cs="Arial"/>
              <w:color w:val="63656B"/>
              <w:spacing w:val="-13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(343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)</w:t>
          </w:r>
          <w:r w:rsidRPr="00A95528">
            <w:rPr>
              <w:rFonts w:ascii="Arial" w:eastAsia="PT Sans Caption" w:hAnsi="Arial" w:cs="Arial"/>
              <w:color w:val="63656B"/>
              <w:spacing w:val="-5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311-46-01</w:t>
          </w:r>
        </w:p>
        <w:p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E-mail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:</w:t>
          </w:r>
          <w:r w:rsidRPr="00A95528">
            <w:rPr>
              <w:rFonts w:ascii="Arial" w:eastAsia="PT Sans Caption" w:hAnsi="Arial" w:cs="Arial"/>
              <w:color w:val="63656B"/>
              <w:spacing w:val="-4"/>
              <w:sz w:val="16"/>
              <w:szCs w:val="16"/>
            </w:rPr>
            <w:t xml:space="preserve"> </w:t>
          </w:r>
          <w:hyperlink r:id="rId1">
            <w:r w:rsidRPr="00A95528">
              <w:rPr>
                <w:rFonts w:ascii="Arial" w:eastAsia="PT Sans Caption" w:hAnsi="Arial" w:cs="Arial"/>
                <w:color w:val="63656B"/>
                <w:spacing w:val="-2"/>
                <w:sz w:val="16"/>
                <w:szCs w:val="16"/>
              </w:rPr>
              <w:t>mail@</w:t>
            </w:r>
            <w:r w:rsidRPr="00A95528">
              <w:rPr>
                <w:rFonts w:ascii="Arial" w:eastAsia="PT Sans Caption" w:hAnsi="Arial" w:cs="Arial"/>
                <w:color w:val="63656B"/>
                <w:spacing w:val="-4"/>
                <w:sz w:val="16"/>
                <w:szCs w:val="16"/>
              </w:rPr>
              <w:t>e</w:t>
            </w:r>
            <w:r w:rsidRPr="00A95528">
              <w:rPr>
                <w:rFonts w:ascii="Arial" w:eastAsia="PT Sans Caption" w:hAnsi="Arial" w:cs="Arial"/>
                <w:color w:val="63656B"/>
                <w:spacing w:val="-5"/>
                <w:sz w:val="16"/>
                <w:szCs w:val="16"/>
              </w:rPr>
              <w:t>z</w:t>
            </w:r>
            <w:r w:rsidRPr="00A95528">
              <w:rPr>
                <w:rFonts w:ascii="Arial" w:eastAsia="PT Sans Caption" w:hAnsi="Arial" w:cs="Arial"/>
                <w:color w:val="63656B"/>
                <w:spacing w:val="-2"/>
                <w:sz w:val="16"/>
                <w:szCs w:val="16"/>
              </w:rPr>
              <w:t>ocm.ru</w:t>
            </w:r>
          </w:hyperlink>
        </w:p>
      </w:tc>
    </w:tr>
  </w:tbl>
  <w:p w:rsidR="00A95528" w:rsidRPr="00A95528" w:rsidRDefault="00A95528" w:rsidP="00A95528">
    <w:pPr>
      <w:spacing w:before="59"/>
      <w:rPr>
        <w:rFonts w:ascii="Arial" w:eastAsia="PT Sans Caption" w:hAnsi="Arial" w:cs="Arial"/>
        <w:sz w:val="16"/>
        <w:szCs w:val="16"/>
      </w:rPr>
    </w:pPr>
  </w:p>
  <w:p w:rsidR="00A95528" w:rsidRDefault="00A955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487"/>
      <w:gridCol w:w="3027"/>
    </w:tblGrid>
    <w:tr w:rsidR="005963F6" w:rsidRPr="005963F6" w:rsidTr="005963F6">
      <w:tc>
        <w:tcPr>
          <w:tcW w:w="6487" w:type="dxa"/>
          <w:shd w:val="clear" w:color="auto" w:fill="auto"/>
        </w:tcPr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0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с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сия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62409</w:t>
          </w:r>
          <w:r w:rsidRPr="005963F6">
            <w:rPr>
              <w:rFonts w:ascii="Arial" w:hAnsi="Arial" w:cs="Arial"/>
              <w:color w:val="63656B"/>
              <w:spacing w:val="-20"/>
              <w:lang w:val="ru-RU"/>
            </w:rPr>
            <w:t>7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Све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дловска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б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л.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9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5"/>
              <w:lang w:val="ru-RU"/>
            </w:rPr>
            <w:t>г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0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Ве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хня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Пышма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проспект</w:t>
          </w:r>
          <w:r w:rsidRPr="005963F6">
            <w:rPr>
              <w:rFonts w:ascii="Arial" w:hAnsi="Arial" w:cs="Arial"/>
              <w:color w:val="63656B"/>
              <w:spacing w:val="-1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>У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спенский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131</w:t>
          </w:r>
        </w:p>
      </w:tc>
      <w:tc>
        <w:tcPr>
          <w:tcW w:w="3027" w:type="dxa"/>
          <w:shd w:val="clear" w:color="auto" w:fill="auto"/>
        </w:tcPr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3"/>
              <w:lang w:val="ru-RU"/>
            </w:rPr>
            <w:t>Т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е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: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4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311-46-00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1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311-46-03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Фа</w:t>
          </w:r>
          <w:r w:rsidRPr="005963F6">
            <w:rPr>
              <w:rFonts w:ascii="Arial" w:hAnsi="Arial" w:cs="Arial"/>
              <w:color w:val="63656B"/>
              <w:spacing w:val="-4"/>
              <w:lang w:val="ru-RU"/>
            </w:rPr>
            <w:t>к</w:t>
          </w:r>
          <w:r w:rsidRPr="005963F6">
            <w:rPr>
              <w:rFonts w:ascii="Arial" w:hAnsi="Arial" w:cs="Arial"/>
              <w:color w:val="63656B"/>
              <w:lang w:val="ru-RU"/>
            </w:rPr>
            <w:t>с: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5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311-46-01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</w:rPr>
          </w:pPr>
          <w:r w:rsidRPr="005963F6">
            <w:rPr>
              <w:rFonts w:ascii="Arial" w:hAnsi="Arial" w:cs="Arial"/>
              <w:color w:val="63656B"/>
              <w:spacing w:val="-2"/>
            </w:rPr>
            <w:t>E-mail</w:t>
          </w:r>
          <w:r w:rsidRPr="005963F6">
            <w:rPr>
              <w:rFonts w:ascii="Arial" w:hAnsi="Arial" w:cs="Arial"/>
              <w:color w:val="63656B"/>
            </w:rPr>
            <w:t>:</w:t>
          </w:r>
          <w:r w:rsidRPr="005963F6">
            <w:rPr>
              <w:rFonts w:ascii="Arial" w:hAnsi="Arial" w:cs="Arial"/>
              <w:color w:val="63656B"/>
              <w:spacing w:val="-4"/>
            </w:rPr>
            <w:t xml:space="preserve"> </w:t>
          </w:r>
          <w:hyperlink r:id="rId1">
            <w:r w:rsidRPr="005963F6">
              <w:rPr>
                <w:rFonts w:ascii="Arial" w:hAnsi="Arial" w:cs="Arial"/>
                <w:color w:val="63656B"/>
                <w:spacing w:val="-2"/>
              </w:rPr>
              <w:t>mail@</w:t>
            </w:r>
            <w:r w:rsidRPr="005963F6">
              <w:rPr>
                <w:rFonts w:ascii="Arial" w:hAnsi="Arial" w:cs="Arial"/>
                <w:color w:val="63656B"/>
                <w:spacing w:val="-4"/>
              </w:rPr>
              <w:t>e</w:t>
            </w:r>
            <w:r w:rsidRPr="005963F6">
              <w:rPr>
                <w:rFonts w:ascii="Arial" w:hAnsi="Arial" w:cs="Arial"/>
                <w:color w:val="63656B"/>
                <w:spacing w:val="-5"/>
              </w:rPr>
              <w:t>z</w:t>
            </w:r>
            <w:r w:rsidRPr="005963F6">
              <w:rPr>
                <w:rFonts w:ascii="Arial" w:hAnsi="Arial" w:cs="Arial"/>
                <w:color w:val="63656B"/>
                <w:spacing w:val="-2"/>
              </w:rPr>
              <w:t>ocm.ru</w:t>
            </w:r>
          </w:hyperlink>
        </w:p>
      </w:tc>
    </w:tr>
  </w:tbl>
  <w:p w:rsidR="00BB4E02" w:rsidRPr="00BF7BA7" w:rsidRDefault="00BB4E02" w:rsidP="005963F6">
    <w:pPr>
      <w:pStyle w:val="a3"/>
      <w:spacing w:before="59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1C" w:rsidRDefault="00C86A1C" w:rsidP="00BF7BA7">
      <w:r>
        <w:separator/>
      </w:r>
    </w:p>
  </w:footnote>
  <w:footnote w:type="continuationSeparator" w:id="0">
    <w:p w:rsidR="00C86A1C" w:rsidRDefault="00C86A1C" w:rsidP="00BF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28" w:rsidRDefault="00A95528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665C45E9" wp14:editId="7CF2D9D3">
          <wp:simplePos x="0" y="0"/>
          <wp:positionH relativeFrom="column">
            <wp:posOffset>-935990</wp:posOffset>
          </wp:positionH>
          <wp:positionV relativeFrom="paragraph">
            <wp:posOffset>-390525</wp:posOffset>
          </wp:positionV>
          <wp:extent cx="7571740" cy="1800225"/>
          <wp:effectExtent l="0" t="0" r="0" b="9525"/>
          <wp:wrapThrough wrapText="bothSides">
            <wp:wrapPolygon edited="0">
              <wp:start x="0" y="0"/>
              <wp:lineTo x="0" y="21486"/>
              <wp:lineTo x="21520" y="21486"/>
              <wp:lineTo x="21520" y="0"/>
              <wp:lineTo x="0" y="0"/>
            </wp:wrapPolygon>
          </wp:wrapThrough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02" w:rsidRDefault="00367E38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0B9B8039" wp14:editId="6792B4E4">
          <wp:simplePos x="0" y="0"/>
          <wp:positionH relativeFrom="column">
            <wp:posOffset>-927654</wp:posOffset>
          </wp:positionH>
          <wp:positionV relativeFrom="paragraph">
            <wp:posOffset>-474029</wp:posOffset>
          </wp:positionV>
          <wp:extent cx="7763985" cy="1675592"/>
          <wp:effectExtent l="0" t="0" r="0" b="1270"/>
          <wp:wrapNone/>
          <wp:docPr id="36" name="Рисунок 4" descr="Описание: C:\Users\i.kamalova\Desktop\Безымянный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C:\Users\i.kamalova\Desktop\Безымянный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28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E02">
      <w:rPr>
        <w:lang w:val="ru-RU"/>
      </w:rPr>
      <w:t xml:space="preserve">                                                        </w:t>
    </w:r>
  </w:p>
  <w:p w:rsidR="00BB4E02" w:rsidRDefault="00BB4E02">
    <w:pPr>
      <w:pStyle w:val="a6"/>
      <w:rPr>
        <w:lang w:val="ru-RU"/>
      </w:rPr>
    </w:pPr>
  </w:p>
  <w:p w:rsidR="00BB4E02" w:rsidRDefault="00BB4E02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</w:t>
    </w:r>
  </w:p>
  <w:p w:rsidR="00BB4E02" w:rsidRPr="002B3125" w:rsidRDefault="00BB4E02" w:rsidP="00611C8D">
    <w:pPr>
      <w:spacing w:before="53"/>
      <w:rPr>
        <w:rFonts w:ascii="Arial" w:eastAsia="PT Sans Caption" w:hAnsi="Arial" w:cs="Arial"/>
        <w:color w:val="E36C0A"/>
        <w:sz w:val="20"/>
        <w:szCs w:val="20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</w:t>
    </w:r>
  </w:p>
  <w:p w:rsidR="00BB4E02" w:rsidRPr="00611C8D" w:rsidRDefault="00BB4E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607"/>
    <w:multiLevelType w:val="hybridMultilevel"/>
    <w:tmpl w:val="A97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64A"/>
    <w:multiLevelType w:val="hybridMultilevel"/>
    <w:tmpl w:val="D3388D8A"/>
    <w:lvl w:ilvl="0" w:tplc="2AAEA35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7A83"/>
    <w:multiLevelType w:val="hybridMultilevel"/>
    <w:tmpl w:val="0A86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C635E"/>
    <w:multiLevelType w:val="hybridMultilevel"/>
    <w:tmpl w:val="EDE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C080E"/>
    <w:multiLevelType w:val="hybridMultilevel"/>
    <w:tmpl w:val="5E2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119A"/>
    <w:multiLevelType w:val="hybridMultilevel"/>
    <w:tmpl w:val="DC02F7C8"/>
    <w:lvl w:ilvl="0" w:tplc="DEE6D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9A0E0D"/>
    <w:multiLevelType w:val="hybridMultilevel"/>
    <w:tmpl w:val="8E7E0A9E"/>
    <w:lvl w:ilvl="0" w:tplc="DEE6D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700800"/>
    <w:multiLevelType w:val="hybridMultilevel"/>
    <w:tmpl w:val="1FF8ED66"/>
    <w:lvl w:ilvl="0" w:tplc="DEE6D08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3852686D"/>
    <w:multiLevelType w:val="hybridMultilevel"/>
    <w:tmpl w:val="EC04DDBE"/>
    <w:lvl w:ilvl="0" w:tplc="DEE6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211A5"/>
    <w:multiLevelType w:val="hybridMultilevel"/>
    <w:tmpl w:val="4F4C7430"/>
    <w:lvl w:ilvl="0" w:tplc="DEE6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D3F29"/>
    <w:multiLevelType w:val="hybridMultilevel"/>
    <w:tmpl w:val="B3D0B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5B380D"/>
    <w:multiLevelType w:val="hybridMultilevel"/>
    <w:tmpl w:val="EA96231A"/>
    <w:lvl w:ilvl="0" w:tplc="444E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4C00CB"/>
    <w:multiLevelType w:val="hybridMultilevel"/>
    <w:tmpl w:val="EA96231A"/>
    <w:lvl w:ilvl="0" w:tplc="444E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8"/>
    <w:rsid w:val="00007F2D"/>
    <w:rsid w:val="00016C3A"/>
    <w:rsid w:val="00037726"/>
    <w:rsid w:val="00046282"/>
    <w:rsid w:val="00065A71"/>
    <w:rsid w:val="00072C70"/>
    <w:rsid w:val="00074D1B"/>
    <w:rsid w:val="000B0A5B"/>
    <w:rsid w:val="000B40A2"/>
    <w:rsid w:val="000B6409"/>
    <w:rsid w:val="000C19D9"/>
    <w:rsid w:val="000C3584"/>
    <w:rsid w:val="000D3B14"/>
    <w:rsid w:val="00110566"/>
    <w:rsid w:val="001119FF"/>
    <w:rsid w:val="00126A3D"/>
    <w:rsid w:val="00140843"/>
    <w:rsid w:val="00141D52"/>
    <w:rsid w:val="0014247C"/>
    <w:rsid w:val="00147634"/>
    <w:rsid w:val="00161957"/>
    <w:rsid w:val="0016744F"/>
    <w:rsid w:val="001954C2"/>
    <w:rsid w:val="00196803"/>
    <w:rsid w:val="001A3CF2"/>
    <w:rsid w:val="001C1BD1"/>
    <w:rsid w:val="001D5660"/>
    <w:rsid w:val="001F16A2"/>
    <w:rsid w:val="001F60F1"/>
    <w:rsid w:val="00240CD1"/>
    <w:rsid w:val="00247510"/>
    <w:rsid w:val="00260150"/>
    <w:rsid w:val="002B12C7"/>
    <w:rsid w:val="002B3125"/>
    <w:rsid w:val="002C328E"/>
    <w:rsid w:val="002E6D4D"/>
    <w:rsid w:val="002F20A4"/>
    <w:rsid w:val="003070A1"/>
    <w:rsid w:val="00307BF2"/>
    <w:rsid w:val="003164D9"/>
    <w:rsid w:val="0032263C"/>
    <w:rsid w:val="00332566"/>
    <w:rsid w:val="0035147D"/>
    <w:rsid w:val="00367E38"/>
    <w:rsid w:val="003878D0"/>
    <w:rsid w:val="0039038C"/>
    <w:rsid w:val="003A4A7E"/>
    <w:rsid w:val="003A531E"/>
    <w:rsid w:val="003B391A"/>
    <w:rsid w:val="003C2BFB"/>
    <w:rsid w:val="003C4FD4"/>
    <w:rsid w:val="003D1F54"/>
    <w:rsid w:val="003E17DE"/>
    <w:rsid w:val="003E3F19"/>
    <w:rsid w:val="003F2655"/>
    <w:rsid w:val="00403E69"/>
    <w:rsid w:val="00407C9C"/>
    <w:rsid w:val="0041519C"/>
    <w:rsid w:val="00425C28"/>
    <w:rsid w:val="004311FE"/>
    <w:rsid w:val="0043236D"/>
    <w:rsid w:val="004372CA"/>
    <w:rsid w:val="00437D07"/>
    <w:rsid w:val="0045578C"/>
    <w:rsid w:val="00463CC3"/>
    <w:rsid w:val="00465B85"/>
    <w:rsid w:val="0049208F"/>
    <w:rsid w:val="004A07B6"/>
    <w:rsid w:val="004A44BF"/>
    <w:rsid w:val="004B3FC3"/>
    <w:rsid w:val="004D701B"/>
    <w:rsid w:val="0050479B"/>
    <w:rsid w:val="0052264D"/>
    <w:rsid w:val="00523B8A"/>
    <w:rsid w:val="00526C33"/>
    <w:rsid w:val="00533AAE"/>
    <w:rsid w:val="00557045"/>
    <w:rsid w:val="0056221F"/>
    <w:rsid w:val="00576CF4"/>
    <w:rsid w:val="00587E5C"/>
    <w:rsid w:val="005946D4"/>
    <w:rsid w:val="005963F6"/>
    <w:rsid w:val="005A1FBF"/>
    <w:rsid w:val="005D6DCB"/>
    <w:rsid w:val="005D70D6"/>
    <w:rsid w:val="006010E2"/>
    <w:rsid w:val="006074E8"/>
    <w:rsid w:val="00611C8D"/>
    <w:rsid w:val="00616C5B"/>
    <w:rsid w:val="00620DD8"/>
    <w:rsid w:val="00621775"/>
    <w:rsid w:val="00633D40"/>
    <w:rsid w:val="00635654"/>
    <w:rsid w:val="006443CD"/>
    <w:rsid w:val="0065491D"/>
    <w:rsid w:val="00657308"/>
    <w:rsid w:val="00663E17"/>
    <w:rsid w:val="006645FB"/>
    <w:rsid w:val="00672EF3"/>
    <w:rsid w:val="006A004C"/>
    <w:rsid w:val="006A5391"/>
    <w:rsid w:val="006A5CB3"/>
    <w:rsid w:val="006B0AD1"/>
    <w:rsid w:val="006B7E1A"/>
    <w:rsid w:val="006D0165"/>
    <w:rsid w:val="006F312E"/>
    <w:rsid w:val="00700AD1"/>
    <w:rsid w:val="00717229"/>
    <w:rsid w:val="0073127E"/>
    <w:rsid w:val="0074542C"/>
    <w:rsid w:val="00752F9F"/>
    <w:rsid w:val="007760A2"/>
    <w:rsid w:val="00776D02"/>
    <w:rsid w:val="007B268C"/>
    <w:rsid w:val="007B4394"/>
    <w:rsid w:val="007B5435"/>
    <w:rsid w:val="007E1F2C"/>
    <w:rsid w:val="007F66C2"/>
    <w:rsid w:val="00802A61"/>
    <w:rsid w:val="008058FA"/>
    <w:rsid w:val="00812054"/>
    <w:rsid w:val="00814688"/>
    <w:rsid w:val="008437F4"/>
    <w:rsid w:val="00846D29"/>
    <w:rsid w:val="0085287C"/>
    <w:rsid w:val="0087063C"/>
    <w:rsid w:val="00884DF3"/>
    <w:rsid w:val="008A56F5"/>
    <w:rsid w:val="008B006E"/>
    <w:rsid w:val="008B6F6F"/>
    <w:rsid w:val="008C1105"/>
    <w:rsid w:val="008C21EF"/>
    <w:rsid w:val="008E2FC6"/>
    <w:rsid w:val="008F19C9"/>
    <w:rsid w:val="008F3E08"/>
    <w:rsid w:val="00920943"/>
    <w:rsid w:val="00921E69"/>
    <w:rsid w:val="0096609D"/>
    <w:rsid w:val="00974E55"/>
    <w:rsid w:val="00983F7A"/>
    <w:rsid w:val="00986B4D"/>
    <w:rsid w:val="0099356E"/>
    <w:rsid w:val="009A43A6"/>
    <w:rsid w:val="009A79D1"/>
    <w:rsid w:val="009B01A6"/>
    <w:rsid w:val="009B3D20"/>
    <w:rsid w:val="009C53D4"/>
    <w:rsid w:val="009C70E1"/>
    <w:rsid w:val="009D1B32"/>
    <w:rsid w:val="009E65B4"/>
    <w:rsid w:val="00A117B3"/>
    <w:rsid w:val="00A21686"/>
    <w:rsid w:val="00A37342"/>
    <w:rsid w:val="00A37AFA"/>
    <w:rsid w:val="00A67C47"/>
    <w:rsid w:val="00A73D2D"/>
    <w:rsid w:val="00A82085"/>
    <w:rsid w:val="00A95528"/>
    <w:rsid w:val="00AA2B1C"/>
    <w:rsid w:val="00AA2FBF"/>
    <w:rsid w:val="00AB6FF3"/>
    <w:rsid w:val="00AB7FFD"/>
    <w:rsid w:val="00AC4D35"/>
    <w:rsid w:val="00AD0A79"/>
    <w:rsid w:val="00B426FC"/>
    <w:rsid w:val="00B75A68"/>
    <w:rsid w:val="00B806AE"/>
    <w:rsid w:val="00B80CB7"/>
    <w:rsid w:val="00B860A7"/>
    <w:rsid w:val="00BB1E84"/>
    <w:rsid w:val="00BB4E02"/>
    <w:rsid w:val="00BD243B"/>
    <w:rsid w:val="00BE4D88"/>
    <w:rsid w:val="00BF47EA"/>
    <w:rsid w:val="00BF7BA7"/>
    <w:rsid w:val="00C30957"/>
    <w:rsid w:val="00C43703"/>
    <w:rsid w:val="00C61ED7"/>
    <w:rsid w:val="00C80AA2"/>
    <w:rsid w:val="00C86A1C"/>
    <w:rsid w:val="00D24BAA"/>
    <w:rsid w:val="00D26D54"/>
    <w:rsid w:val="00D355D5"/>
    <w:rsid w:val="00D413B9"/>
    <w:rsid w:val="00D5501C"/>
    <w:rsid w:val="00D552E7"/>
    <w:rsid w:val="00D87E36"/>
    <w:rsid w:val="00DD0C86"/>
    <w:rsid w:val="00DF4E2B"/>
    <w:rsid w:val="00E10E87"/>
    <w:rsid w:val="00E13ED1"/>
    <w:rsid w:val="00E26D08"/>
    <w:rsid w:val="00E96BE4"/>
    <w:rsid w:val="00E97E58"/>
    <w:rsid w:val="00EE1DFD"/>
    <w:rsid w:val="00EE2507"/>
    <w:rsid w:val="00F03718"/>
    <w:rsid w:val="00F11F48"/>
    <w:rsid w:val="00F128C5"/>
    <w:rsid w:val="00F30E76"/>
    <w:rsid w:val="00F373B7"/>
    <w:rsid w:val="00F4118D"/>
    <w:rsid w:val="00F47C0A"/>
    <w:rsid w:val="00F50097"/>
    <w:rsid w:val="00F51448"/>
    <w:rsid w:val="00F5699A"/>
    <w:rsid w:val="00F6241C"/>
    <w:rsid w:val="00F75044"/>
    <w:rsid w:val="00F81DD2"/>
    <w:rsid w:val="00FA7006"/>
    <w:rsid w:val="00FB0D5D"/>
    <w:rsid w:val="00FB1C58"/>
    <w:rsid w:val="00FC310E"/>
    <w:rsid w:val="00FE6773"/>
    <w:rsid w:val="00FE6BDA"/>
    <w:rsid w:val="00FF248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E38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rsid w:val="0059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47"/>
    <w:rsid w:val="009B3D2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e">
    <w:name w:val="footnote text"/>
    <w:basedOn w:val="a"/>
    <w:link w:val="af"/>
    <w:semiHidden/>
    <w:rsid w:val="00D355D5"/>
    <w:pPr>
      <w:widowControl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semiHidden/>
    <w:rsid w:val="00D355D5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A216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68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E38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rsid w:val="0059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47"/>
    <w:rsid w:val="009B3D2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e">
    <w:name w:val="footnote text"/>
    <w:basedOn w:val="a"/>
    <w:link w:val="af"/>
    <w:semiHidden/>
    <w:rsid w:val="00D355D5"/>
    <w:pPr>
      <w:widowControl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semiHidden/>
    <w:rsid w:val="00D355D5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A216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68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ervuhin\Desktop\&#1041;&#1083;&#1072;&#1085;&#1082;%20&#1087;&#1080;&#1089;&#1100;&#1084;&#1072;%20Plaurum%20&#1056;&#1091;&#1089;%20&#1054;&#1076;&#1085;&#1086;&#1089;&#1090;&#1088;&#1072;&#1085;&#1080;&#1095;&#1085;&#1099;&#1081;%20&#1062;&#1074;&#1077;&#1090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7D9E-F33F-4A3D-ACB3-7F058D4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Plaurum Рус Одностраничный Цветной</Template>
  <TotalTime>263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Plaurum_Blank-1-page</vt:lpstr>
    </vt:vector>
  </TitlesOfParts>
  <Company/>
  <LinksUpToDate>false</LinksUpToDate>
  <CharactersWithSpaces>938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mailto:mail@ezocm.ru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Plaurum_Blank-1-page</dc:title>
  <dc:creator>Первухин Александр Евгеньевич</dc:creator>
  <cp:lastModifiedBy>Баженов Александр Геннадьевич</cp:lastModifiedBy>
  <cp:revision>25</cp:revision>
  <cp:lastPrinted>2020-08-20T09:09:00Z</cp:lastPrinted>
  <dcterms:created xsi:type="dcterms:W3CDTF">2022-05-11T08:27:00Z</dcterms:created>
  <dcterms:modified xsi:type="dcterms:W3CDTF">2024-12-09T05:39:00Z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2016-10-31T00:00:00Z</vt:filetime>
  </property>
</Properties>
</file>