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C" w:rsidRPr="00BE785E" w:rsidRDefault="00564C6C" w:rsidP="005F4F3E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E785E">
        <w:rPr>
          <w:rFonts w:ascii="Times New Roman" w:hAnsi="Times New Roman"/>
          <w:b/>
          <w:sz w:val="28"/>
          <w:szCs w:val="28"/>
          <w:lang w:val="ru-RU"/>
        </w:rPr>
        <w:t xml:space="preserve">Техническое задание на приобретение </w:t>
      </w:r>
      <w:r w:rsidR="009C4896">
        <w:rPr>
          <w:rFonts w:ascii="Times New Roman" w:hAnsi="Times New Roman"/>
          <w:b/>
          <w:sz w:val="28"/>
          <w:szCs w:val="28"/>
          <w:lang w:val="ru-RU"/>
        </w:rPr>
        <w:t>заготовок из меди М</w:t>
      </w:r>
      <w:proofErr w:type="gramStart"/>
      <w:r w:rsidR="009C4896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End"/>
      <w:r w:rsidR="009C4896">
        <w:rPr>
          <w:rFonts w:ascii="Times New Roman" w:hAnsi="Times New Roman"/>
          <w:b/>
          <w:sz w:val="28"/>
          <w:szCs w:val="28"/>
          <w:lang w:val="ru-RU"/>
        </w:rPr>
        <w:t xml:space="preserve"> с дополнительной обработки в виде ковки</w:t>
      </w:r>
      <w:r w:rsidR="00B938F2">
        <w:rPr>
          <w:rFonts w:ascii="Times New Roman" w:hAnsi="Times New Roman"/>
          <w:b/>
          <w:sz w:val="28"/>
          <w:szCs w:val="28"/>
          <w:lang w:val="ru-RU"/>
        </w:rPr>
        <w:t>.</w:t>
      </w:r>
      <w:r w:rsidR="00741D48" w:rsidRPr="00BE785E">
        <w:rPr>
          <w:rFonts w:ascii="Times New Roman" w:hAnsi="Times New Roman"/>
          <w:b/>
          <w:sz w:val="28"/>
          <w:lang w:val="ru-RU"/>
        </w:rPr>
        <w:t xml:space="preserve"> </w:t>
      </w:r>
    </w:p>
    <w:p w:rsidR="00BE785E" w:rsidRPr="00BE785E" w:rsidRDefault="00477CF5" w:rsidP="00477CF5">
      <w:pPr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BE785E">
        <w:rPr>
          <w:rFonts w:ascii="Times New Roman" w:hAnsi="Times New Roman"/>
          <w:sz w:val="24"/>
          <w:szCs w:val="24"/>
          <w:u w:val="single"/>
          <w:lang w:val="ru-RU"/>
        </w:rPr>
        <w:t>Назначение</w:t>
      </w:r>
      <w:r w:rsidR="00BE785E" w:rsidRPr="00BE785E">
        <w:rPr>
          <w:rFonts w:ascii="Times New Roman" w:hAnsi="Times New Roman"/>
          <w:color w:val="000000"/>
          <w:sz w:val="23"/>
          <w:szCs w:val="23"/>
          <w:lang w:val="ru-RU"/>
        </w:rPr>
        <w:t>:</w:t>
      </w:r>
    </w:p>
    <w:p w:rsidR="00477CF5" w:rsidRPr="00737FF5" w:rsidRDefault="009C4896" w:rsidP="006E3CC4">
      <w:pPr>
        <w:tabs>
          <w:tab w:val="left" w:pos="993"/>
        </w:tabs>
        <w:spacing w:before="120" w:after="120" w:line="276" w:lineRule="auto"/>
        <w:ind w:left="-426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  <w:lang w:val="ru-RU"/>
        </w:rPr>
        <w:t>Заготовки из меди (поковки) используются на дальнейшей токарной обработки и получения конечного изделия.</w:t>
      </w:r>
    </w:p>
    <w:p w:rsidR="009C4896" w:rsidRDefault="00BE785E" w:rsidP="009C4896">
      <w:pPr>
        <w:tabs>
          <w:tab w:val="left" w:pos="993"/>
        </w:tabs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BE785E">
        <w:rPr>
          <w:rFonts w:ascii="Times New Roman" w:hAnsi="Times New Roman"/>
          <w:sz w:val="24"/>
          <w:szCs w:val="24"/>
          <w:u w:val="single"/>
          <w:lang w:val="ru-RU"/>
        </w:rPr>
        <w:t>Технические характеристики</w:t>
      </w:r>
      <w:r w:rsidR="00CB3C21">
        <w:rPr>
          <w:rFonts w:ascii="Times New Roman" w:hAnsi="Times New Roman"/>
          <w:sz w:val="24"/>
          <w:szCs w:val="24"/>
          <w:u w:val="single"/>
          <w:lang w:val="ru-RU"/>
        </w:rPr>
        <w:t>, размеры:</w:t>
      </w:r>
      <w:r w:rsidR="00737F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C4896" w:rsidRDefault="009C4896" w:rsidP="009C4896">
      <w:pPr>
        <w:tabs>
          <w:tab w:val="left" w:pos="993"/>
        </w:tabs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</w:tblGrid>
      <w:tr w:rsidR="009C4896" w:rsidRPr="009C4896" w:rsidTr="009C4896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CE0"/>
            <w:hideMark/>
          </w:tcPr>
          <w:p w:rsidR="009C4896" w:rsidRPr="009C4896" w:rsidRDefault="009C4896" w:rsidP="009C489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Медь круг ( кованая ), D = 200 мм, длина L = 160 мм -  6  шт</w:t>
            </w:r>
            <w:proofErr w:type="gramStart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..</w:t>
            </w:r>
            <w:proofErr w:type="gramEnd"/>
          </w:p>
        </w:tc>
      </w:tr>
      <w:tr w:rsidR="009C4896" w:rsidRPr="009C4896" w:rsidTr="009C4896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CE0"/>
            <w:hideMark/>
          </w:tcPr>
          <w:p w:rsidR="009C4896" w:rsidRPr="009C4896" w:rsidRDefault="009C4896" w:rsidP="009C489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Медь М</w:t>
            </w:r>
            <w:proofErr w:type="gramStart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  <w:proofErr w:type="gramEnd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, кованая, пруток диаметр 20 мм, длина 500 мм  - 2 шт..</w:t>
            </w:r>
          </w:p>
        </w:tc>
      </w:tr>
      <w:tr w:rsidR="009C4896" w:rsidRPr="009C4896" w:rsidTr="009C4896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CE0"/>
            <w:hideMark/>
          </w:tcPr>
          <w:p w:rsidR="009C4896" w:rsidRPr="009C4896" w:rsidRDefault="009C4896" w:rsidP="009C489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Медь М</w:t>
            </w:r>
            <w:proofErr w:type="gramStart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  <w:proofErr w:type="gramEnd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, кованая,  размеры 710 х 105 х 110    - 4 шт.. </w:t>
            </w:r>
          </w:p>
        </w:tc>
      </w:tr>
      <w:tr w:rsidR="009C4896" w:rsidRPr="009C4896" w:rsidTr="009C4896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CE0"/>
            <w:hideMark/>
          </w:tcPr>
          <w:p w:rsidR="009C4896" w:rsidRPr="009C4896" w:rsidRDefault="009C4896" w:rsidP="009C489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Медь М</w:t>
            </w:r>
            <w:proofErr w:type="gramStart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  <w:proofErr w:type="gramEnd"/>
            <w:r w:rsidRPr="009C4896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, кованая,  размеры 710 х 105 х 70    - 2 шт.. </w:t>
            </w:r>
          </w:p>
        </w:tc>
      </w:tr>
    </w:tbl>
    <w:p w:rsidR="009C4896" w:rsidRDefault="00CB3C21" w:rsidP="009C4896">
      <w:pPr>
        <w:tabs>
          <w:tab w:val="left" w:pos="993"/>
        </w:tabs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Технический допуск +/- 5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мм.</w:t>
      </w:r>
    </w:p>
    <w:p w:rsidR="009C4896" w:rsidRDefault="00CB3C21" w:rsidP="009C4896">
      <w:pPr>
        <w:tabs>
          <w:tab w:val="left" w:pos="993"/>
        </w:tabs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Применяются требования ОСТ 92-0953-74.</w:t>
      </w:r>
    </w:p>
    <w:p w:rsidR="00FD1DD2" w:rsidRPr="00C93825" w:rsidRDefault="00FD1DD2" w:rsidP="00E36ECD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  <w:lang w:val="ru-RU"/>
        </w:rPr>
      </w:pPr>
    </w:p>
    <w:p w:rsidR="000959E4" w:rsidRPr="00C93825" w:rsidRDefault="000959E4" w:rsidP="00E36ECD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  <w:lang w:val="ru-RU"/>
        </w:rPr>
      </w:pPr>
    </w:p>
    <w:p w:rsidR="00E36ECD" w:rsidRPr="00C93825" w:rsidRDefault="00E36ECD" w:rsidP="00E36ECD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  <w:lang w:val="ru-RU"/>
        </w:rPr>
      </w:pPr>
      <w:r w:rsidRPr="00C93825">
        <w:rPr>
          <w:rFonts w:ascii="Times New Roman" w:hAnsi="Times New Roman"/>
          <w:lang w:val="ru-RU"/>
        </w:rPr>
        <w:t>Контактное лицо</w:t>
      </w:r>
      <w:r w:rsidR="00582A60" w:rsidRPr="00C93825">
        <w:rPr>
          <w:rFonts w:ascii="Times New Roman" w:hAnsi="Times New Roman"/>
          <w:lang w:val="ru-RU"/>
        </w:rPr>
        <w:t>:</w:t>
      </w:r>
    </w:p>
    <w:p w:rsidR="00582A60" w:rsidRPr="00C93825" w:rsidRDefault="00BE785E" w:rsidP="00582A60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Глухов Николай Анатольевич</w:t>
      </w:r>
    </w:p>
    <w:p w:rsidR="00582A60" w:rsidRPr="00C93825" w:rsidRDefault="0008395A" w:rsidP="00582A60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Ведущий экономист отдела закупок</w:t>
      </w:r>
      <w:r w:rsidR="00582A60" w:rsidRPr="00C93825">
        <w:rPr>
          <w:rFonts w:ascii="Times New Roman" w:hAnsi="Times New Roman"/>
          <w:lang w:val="ru-RU"/>
        </w:rPr>
        <w:t xml:space="preserve"> </w:t>
      </w:r>
    </w:p>
    <w:p w:rsidR="00582A60" w:rsidRPr="00C93825" w:rsidRDefault="00582A60" w:rsidP="00582A60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  <w:lang w:val="ru-RU"/>
        </w:rPr>
      </w:pPr>
      <w:r w:rsidRPr="00C93825">
        <w:rPr>
          <w:rFonts w:ascii="Times New Roman" w:hAnsi="Times New Roman"/>
          <w:lang w:val="ru-RU"/>
        </w:rPr>
        <w:t>АО «Екатеринбургский завод по обработке цветных металлов»</w:t>
      </w:r>
    </w:p>
    <w:p w:rsidR="00C931E7" w:rsidRDefault="00582A60" w:rsidP="00582A60">
      <w:pPr>
        <w:tabs>
          <w:tab w:val="left" w:pos="993"/>
        </w:tabs>
        <w:spacing w:line="276" w:lineRule="auto"/>
        <w:ind w:left="567"/>
        <w:jc w:val="both"/>
        <w:rPr>
          <w:rFonts w:ascii="Helvetica" w:hAnsi="Helvetica"/>
          <w:sz w:val="18"/>
          <w:szCs w:val="18"/>
        </w:rPr>
      </w:pPr>
      <w:r w:rsidRPr="00C93825">
        <w:rPr>
          <w:rFonts w:ascii="Times New Roman" w:hAnsi="Times New Roman"/>
        </w:rPr>
        <w:t xml:space="preserve">E-mail: </w:t>
      </w:r>
      <w:hyperlink r:id="rId9" w:history="1">
        <w:r w:rsidR="0008395A" w:rsidRPr="0008395A">
          <w:rPr>
            <w:rStyle w:val="a5"/>
            <w:rFonts w:ascii="Helvetica" w:hAnsi="Helvetica"/>
            <w:sz w:val="18"/>
            <w:szCs w:val="18"/>
          </w:rPr>
          <w:t>3114675</w:t>
        </w:r>
        <w:r w:rsidR="0008395A" w:rsidRPr="00CE333D">
          <w:rPr>
            <w:rStyle w:val="a5"/>
            <w:rFonts w:ascii="Helvetica" w:hAnsi="Helvetica"/>
            <w:sz w:val="18"/>
            <w:szCs w:val="18"/>
          </w:rPr>
          <w:t>@ezocm.ru</w:t>
        </w:r>
      </w:hyperlink>
    </w:p>
    <w:p w:rsidR="005F467A" w:rsidRPr="00C93825" w:rsidRDefault="00C85F89" w:rsidP="00582A60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Тел</w:t>
      </w:r>
      <w:r w:rsidRPr="0008395A">
        <w:rPr>
          <w:rFonts w:ascii="Times New Roman" w:hAnsi="Times New Roman"/>
        </w:rPr>
        <w:t>.:     +7 (343) 311-</w:t>
      </w:r>
      <w:r w:rsidR="00582A60" w:rsidRPr="0008395A">
        <w:rPr>
          <w:rFonts w:ascii="Times New Roman" w:hAnsi="Times New Roman"/>
        </w:rPr>
        <w:t>4</w:t>
      </w:r>
      <w:r w:rsidR="0008395A">
        <w:rPr>
          <w:rFonts w:ascii="Times New Roman" w:hAnsi="Times New Roman"/>
        </w:rPr>
        <w:t>6-75</w:t>
      </w:r>
    </w:p>
    <w:sectPr w:rsidR="005F467A" w:rsidRPr="00C93825" w:rsidSect="00FE6773">
      <w:headerReference w:type="default" r:id="rId10"/>
      <w:footerReference w:type="default" r:id="rId11"/>
      <w:pgSz w:w="11906" w:h="16840" w:code="9"/>
      <w:pgMar w:top="2694" w:right="113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96" w:rsidRDefault="009C4896" w:rsidP="00BF7BA7">
      <w:r>
        <w:separator/>
      </w:r>
    </w:p>
  </w:endnote>
  <w:endnote w:type="continuationSeparator" w:id="0">
    <w:p w:rsidR="009C4896" w:rsidRDefault="009C4896" w:rsidP="00B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487"/>
      <w:gridCol w:w="3027"/>
    </w:tblGrid>
    <w:tr w:rsidR="009C4896" w:rsidRPr="005963F6" w:rsidTr="005963F6">
      <w:tc>
        <w:tcPr>
          <w:tcW w:w="6487" w:type="dxa"/>
          <w:shd w:val="clear" w:color="auto" w:fill="auto"/>
        </w:tcPr>
        <w:p w:rsidR="009C4896" w:rsidRPr="005963F6" w:rsidRDefault="009C489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0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с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сия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62409</w:t>
          </w:r>
          <w:r w:rsidRPr="005963F6">
            <w:rPr>
              <w:rFonts w:ascii="Arial" w:hAnsi="Arial" w:cs="Arial"/>
              <w:color w:val="63656B"/>
              <w:spacing w:val="-20"/>
              <w:lang w:val="ru-RU"/>
            </w:rPr>
            <w:t>7</w:t>
          </w:r>
        </w:p>
        <w:p w:rsidR="009C4896" w:rsidRPr="005963F6" w:rsidRDefault="009C489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Све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дловска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б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л.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9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5"/>
              <w:lang w:val="ru-RU"/>
            </w:rPr>
            <w:t>г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0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Ве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хня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Пышма</w:t>
          </w:r>
        </w:p>
        <w:p w:rsidR="009C4896" w:rsidRPr="005963F6" w:rsidRDefault="009C489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проспект</w:t>
          </w:r>
          <w:r w:rsidRPr="005963F6">
            <w:rPr>
              <w:rFonts w:ascii="Arial" w:hAnsi="Arial" w:cs="Arial"/>
              <w:color w:val="63656B"/>
              <w:spacing w:val="-1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>У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спенский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131</w:t>
          </w:r>
        </w:p>
      </w:tc>
      <w:tc>
        <w:tcPr>
          <w:tcW w:w="3027" w:type="dxa"/>
          <w:shd w:val="clear" w:color="auto" w:fill="auto"/>
        </w:tcPr>
        <w:p w:rsidR="009C4896" w:rsidRPr="005963F6" w:rsidRDefault="009C489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3"/>
              <w:lang w:val="ru-RU"/>
            </w:rPr>
            <w:t>Т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е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: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4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311-46-00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1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311-46-03</w:t>
          </w:r>
        </w:p>
        <w:p w:rsidR="009C4896" w:rsidRPr="005963F6" w:rsidRDefault="009C489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Фа</w:t>
          </w:r>
          <w:r w:rsidRPr="005963F6">
            <w:rPr>
              <w:rFonts w:ascii="Arial" w:hAnsi="Arial" w:cs="Arial"/>
              <w:color w:val="63656B"/>
              <w:spacing w:val="-4"/>
              <w:lang w:val="ru-RU"/>
            </w:rPr>
            <w:t>к</w:t>
          </w:r>
          <w:r w:rsidRPr="005963F6">
            <w:rPr>
              <w:rFonts w:ascii="Arial" w:hAnsi="Arial" w:cs="Arial"/>
              <w:color w:val="63656B"/>
              <w:lang w:val="ru-RU"/>
            </w:rPr>
            <w:t>с: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5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311-46-01</w:t>
          </w:r>
        </w:p>
        <w:p w:rsidR="009C4896" w:rsidRPr="005963F6" w:rsidRDefault="009C489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</w:rPr>
          </w:pPr>
          <w:r w:rsidRPr="005963F6">
            <w:rPr>
              <w:rFonts w:ascii="Arial" w:hAnsi="Arial" w:cs="Arial"/>
              <w:color w:val="63656B"/>
              <w:spacing w:val="-2"/>
            </w:rPr>
            <w:t>E-mail</w:t>
          </w:r>
          <w:r w:rsidRPr="005963F6">
            <w:rPr>
              <w:rFonts w:ascii="Arial" w:hAnsi="Arial" w:cs="Arial"/>
              <w:color w:val="63656B"/>
            </w:rPr>
            <w:t>:</w:t>
          </w:r>
          <w:r w:rsidRPr="005963F6">
            <w:rPr>
              <w:rFonts w:ascii="Arial" w:hAnsi="Arial" w:cs="Arial"/>
              <w:color w:val="63656B"/>
              <w:spacing w:val="-4"/>
            </w:rPr>
            <w:t xml:space="preserve"> </w:t>
          </w:r>
          <w:hyperlink r:id="rId1">
            <w:r w:rsidRPr="005963F6">
              <w:rPr>
                <w:rFonts w:ascii="Arial" w:hAnsi="Arial" w:cs="Arial"/>
                <w:color w:val="63656B"/>
                <w:spacing w:val="-2"/>
              </w:rPr>
              <w:t>mail@</w:t>
            </w:r>
            <w:r w:rsidRPr="005963F6">
              <w:rPr>
                <w:rFonts w:ascii="Arial" w:hAnsi="Arial" w:cs="Arial"/>
                <w:color w:val="63656B"/>
                <w:spacing w:val="-4"/>
              </w:rPr>
              <w:t>e</w:t>
            </w:r>
            <w:r w:rsidRPr="005963F6">
              <w:rPr>
                <w:rFonts w:ascii="Arial" w:hAnsi="Arial" w:cs="Arial"/>
                <w:color w:val="63656B"/>
                <w:spacing w:val="-5"/>
              </w:rPr>
              <w:t>z</w:t>
            </w:r>
            <w:r w:rsidRPr="005963F6">
              <w:rPr>
                <w:rFonts w:ascii="Arial" w:hAnsi="Arial" w:cs="Arial"/>
                <w:color w:val="63656B"/>
                <w:spacing w:val="-2"/>
              </w:rPr>
              <w:t>ocm.ru</w:t>
            </w:r>
          </w:hyperlink>
        </w:p>
      </w:tc>
    </w:tr>
  </w:tbl>
  <w:p w:rsidR="009C4896" w:rsidRPr="00BF7BA7" w:rsidRDefault="009C4896" w:rsidP="005963F6">
    <w:pPr>
      <w:pStyle w:val="a3"/>
      <w:spacing w:before="59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96" w:rsidRDefault="009C4896" w:rsidP="00BF7BA7">
      <w:r>
        <w:separator/>
      </w:r>
    </w:p>
  </w:footnote>
  <w:footnote w:type="continuationSeparator" w:id="0">
    <w:p w:rsidR="009C4896" w:rsidRDefault="009C4896" w:rsidP="00BF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96" w:rsidRDefault="009C4896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45EC51EF" wp14:editId="16101AF7">
          <wp:simplePos x="0" y="0"/>
          <wp:positionH relativeFrom="column">
            <wp:posOffset>-930275</wp:posOffset>
          </wp:positionH>
          <wp:positionV relativeFrom="paragraph">
            <wp:posOffset>-475615</wp:posOffset>
          </wp:positionV>
          <wp:extent cx="7616190" cy="1676400"/>
          <wp:effectExtent l="0" t="0" r="3810" b="0"/>
          <wp:wrapNone/>
          <wp:docPr id="15" name="Рисунок 4" descr="Описание: C:\Users\i.kamalova\Desktop\Безымянный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C:\Users\i.kamalova\Desktop\Безымянный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 xml:space="preserve">                                                        </w:t>
    </w:r>
  </w:p>
  <w:p w:rsidR="009C4896" w:rsidRDefault="009C4896">
    <w:pPr>
      <w:pStyle w:val="a6"/>
      <w:rPr>
        <w:lang w:val="ru-RU"/>
      </w:rPr>
    </w:pPr>
  </w:p>
  <w:p w:rsidR="009C4896" w:rsidRDefault="009C4896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</w:t>
    </w:r>
  </w:p>
  <w:p w:rsidR="009C4896" w:rsidRPr="002B3125" w:rsidRDefault="009C4896" w:rsidP="00611C8D">
    <w:pPr>
      <w:spacing w:before="53"/>
      <w:rPr>
        <w:rFonts w:ascii="Arial" w:eastAsia="PT Sans Caption" w:hAnsi="Arial" w:cs="Arial"/>
        <w:color w:val="E36C0A"/>
        <w:sz w:val="20"/>
        <w:szCs w:val="20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</w:t>
    </w:r>
  </w:p>
  <w:p w:rsidR="009C4896" w:rsidRPr="00611C8D" w:rsidRDefault="009C4896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682"/>
    <w:multiLevelType w:val="hybridMultilevel"/>
    <w:tmpl w:val="72A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24AF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6F43"/>
    <w:multiLevelType w:val="hybridMultilevel"/>
    <w:tmpl w:val="3C4CB414"/>
    <w:lvl w:ilvl="0" w:tplc="78B2CD4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8102A"/>
    <w:multiLevelType w:val="hybridMultilevel"/>
    <w:tmpl w:val="9478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23AB4"/>
    <w:multiLevelType w:val="hybridMultilevel"/>
    <w:tmpl w:val="4DB0F23E"/>
    <w:lvl w:ilvl="0" w:tplc="EFBA56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A96D39"/>
    <w:multiLevelType w:val="hybridMultilevel"/>
    <w:tmpl w:val="009E03A8"/>
    <w:lvl w:ilvl="0" w:tplc="78B2CD4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F5"/>
    <w:rsid w:val="000179AF"/>
    <w:rsid w:val="0008395A"/>
    <w:rsid w:val="00090345"/>
    <w:rsid w:val="000959E4"/>
    <w:rsid w:val="000A625E"/>
    <w:rsid w:val="000B40A2"/>
    <w:rsid w:val="0011473C"/>
    <w:rsid w:val="00140843"/>
    <w:rsid w:val="0014247C"/>
    <w:rsid w:val="00192091"/>
    <w:rsid w:val="00192E2C"/>
    <w:rsid w:val="001A3CF2"/>
    <w:rsid w:val="001C1BD1"/>
    <w:rsid w:val="001F60F1"/>
    <w:rsid w:val="00260150"/>
    <w:rsid w:val="002B3125"/>
    <w:rsid w:val="0032263C"/>
    <w:rsid w:val="003B662D"/>
    <w:rsid w:val="00425C28"/>
    <w:rsid w:val="0043236D"/>
    <w:rsid w:val="0045578C"/>
    <w:rsid w:val="00477CF5"/>
    <w:rsid w:val="00492866"/>
    <w:rsid w:val="004B3FC3"/>
    <w:rsid w:val="004F18DF"/>
    <w:rsid w:val="0052264D"/>
    <w:rsid w:val="00564C6C"/>
    <w:rsid w:val="00576474"/>
    <w:rsid w:val="00582A60"/>
    <w:rsid w:val="005963F6"/>
    <w:rsid w:val="005F467A"/>
    <w:rsid w:val="005F4F3E"/>
    <w:rsid w:val="00611C8D"/>
    <w:rsid w:val="00663E17"/>
    <w:rsid w:val="00672EF3"/>
    <w:rsid w:val="006E3CC4"/>
    <w:rsid w:val="006F7013"/>
    <w:rsid w:val="0073127E"/>
    <w:rsid w:val="00737FF5"/>
    <w:rsid w:val="00741D48"/>
    <w:rsid w:val="007B3C4F"/>
    <w:rsid w:val="007E2FAE"/>
    <w:rsid w:val="007F66C2"/>
    <w:rsid w:val="00812054"/>
    <w:rsid w:val="0081602B"/>
    <w:rsid w:val="008173FB"/>
    <w:rsid w:val="008437F4"/>
    <w:rsid w:val="0087601F"/>
    <w:rsid w:val="008C21EF"/>
    <w:rsid w:val="008D3369"/>
    <w:rsid w:val="00986B4D"/>
    <w:rsid w:val="009C4896"/>
    <w:rsid w:val="009E65B4"/>
    <w:rsid w:val="00A37395"/>
    <w:rsid w:val="00A37AFA"/>
    <w:rsid w:val="00AC4D35"/>
    <w:rsid w:val="00AE4C63"/>
    <w:rsid w:val="00B3310F"/>
    <w:rsid w:val="00B3377A"/>
    <w:rsid w:val="00B6734C"/>
    <w:rsid w:val="00B75A68"/>
    <w:rsid w:val="00B938F2"/>
    <w:rsid w:val="00BB4E02"/>
    <w:rsid w:val="00BE785E"/>
    <w:rsid w:val="00BF27DA"/>
    <w:rsid w:val="00BF7BA7"/>
    <w:rsid w:val="00C30957"/>
    <w:rsid w:val="00C85F89"/>
    <w:rsid w:val="00C931E7"/>
    <w:rsid w:val="00C93825"/>
    <w:rsid w:val="00CB3C21"/>
    <w:rsid w:val="00CC2AAF"/>
    <w:rsid w:val="00D87E36"/>
    <w:rsid w:val="00DD0C86"/>
    <w:rsid w:val="00DF4E2B"/>
    <w:rsid w:val="00E01C34"/>
    <w:rsid w:val="00E10E87"/>
    <w:rsid w:val="00E36ECD"/>
    <w:rsid w:val="00E50E37"/>
    <w:rsid w:val="00E67996"/>
    <w:rsid w:val="00E777DE"/>
    <w:rsid w:val="00F65E38"/>
    <w:rsid w:val="00F9242A"/>
    <w:rsid w:val="00FC310E"/>
    <w:rsid w:val="00FD1DD2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rsid w:val="0059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rsid w:val="0059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3114675@ezocm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ervuhin\Desktop\&#1041;&#1083;&#1072;&#1085;&#1082;%20&#1087;&#1080;&#1089;&#1100;&#1084;&#1072;%20Plaurum%20&#1056;&#1091;&#1089;%20&#1054;&#1076;&#1085;&#1086;&#1089;&#1090;&#1088;&#1072;&#1085;&#1080;&#1095;&#1085;&#1099;&#1081;%20&#1062;&#1074;&#1077;&#1090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6A52-3EC6-41D5-9A14-9B3F5263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Plaurum Рус Одностраничный Цветной</Template>
  <TotalTime>50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Plaurum_Blank-1-page</vt:lpstr>
    </vt:vector>
  </TitlesOfParts>
  <Company/>
  <LinksUpToDate>false</LinksUpToDate>
  <CharactersWithSpaces>795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mailto:mail@ezocm.ru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Plaurum_Blank-1-page</dc:title>
  <dc:creator>Первухин Александр Евгеньевич</dc:creator>
  <cp:lastModifiedBy>Глухов Николай Анатольевич</cp:lastModifiedBy>
  <cp:revision>9</cp:revision>
  <dcterms:created xsi:type="dcterms:W3CDTF">2024-07-08T08:05:00Z</dcterms:created>
  <dcterms:modified xsi:type="dcterms:W3CDTF">2024-11-15T07:57:00Z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2016-10-31T00:00:00Z</vt:filetime>
  </property>
</Properties>
</file>